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E1" w:rsidRPr="004C2A95" w:rsidRDefault="00A256E1" w:rsidP="0064545F">
      <w:pPr>
        <w:jc w:val="center"/>
        <w:rPr>
          <w:rStyle w:val="filenamebrief2"/>
          <w:b/>
          <w:sz w:val="32"/>
          <w:szCs w:val="32"/>
        </w:rPr>
      </w:pPr>
      <w:bookmarkStart w:id="0" w:name="_GoBack"/>
      <w:r w:rsidRPr="004C2A95">
        <w:rPr>
          <w:rStyle w:val="filenamebrief2"/>
          <w:rFonts w:hint="eastAsia"/>
          <w:b/>
          <w:sz w:val="32"/>
          <w:szCs w:val="32"/>
        </w:rPr>
        <w:t>中国高校密码数学挑战赛</w:t>
      </w:r>
      <w:bookmarkEnd w:id="0"/>
      <w:r w:rsidRPr="004C2A95">
        <w:rPr>
          <w:rStyle w:val="filenamebrief2"/>
          <w:rFonts w:hint="eastAsia"/>
          <w:b/>
          <w:sz w:val="32"/>
          <w:szCs w:val="32"/>
        </w:rPr>
        <w:t>西北赛区组织委员会</w:t>
      </w:r>
    </w:p>
    <w:p w:rsidR="00A256E1" w:rsidRDefault="00A256E1" w:rsidP="0064545F">
      <w:pPr>
        <w:jc w:val="center"/>
        <w:rPr>
          <w:rStyle w:val="filenamebrief2"/>
        </w:rPr>
      </w:pPr>
    </w:p>
    <w:p w:rsidR="00A256E1" w:rsidRPr="00535337" w:rsidRDefault="00A256E1" w:rsidP="0064545F">
      <w:pPr>
        <w:jc w:val="left"/>
        <w:rPr>
          <w:rStyle w:val="filenamebrief2"/>
          <w:b/>
          <w:sz w:val="28"/>
          <w:szCs w:val="28"/>
        </w:rPr>
      </w:pPr>
      <w:r w:rsidRPr="00535337">
        <w:rPr>
          <w:rStyle w:val="filenamebrief2"/>
          <w:rFonts w:hint="eastAsia"/>
          <w:b/>
          <w:sz w:val="28"/>
          <w:szCs w:val="28"/>
        </w:rPr>
        <w:t>主任</w:t>
      </w:r>
      <w:r w:rsidRPr="00535337">
        <w:rPr>
          <w:rStyle w:val="filenamebrief2"/>
          <w:b/>
          <w:sz w:val="28"/>
          <w:szCs w:val="28"/>
        </w:rPr>
        <w:t>:</w:t>
      </w:r>
    </w:p>
    <w:p w:rsidR="00A256E1" w:rsidRPr="00535337" w:rsidRDefault="00A256E1" w:rsidP="00D94DA1">
      <w:pPr>
        <w:spacing w:line="360" w:lineRule="auto"/>
        <w:jc w:val="left"/>
        <w:rPr>
          <w:rStyle w:val="filenamebrief2"/>
          <w:sz w:val="24"/>
          <w:szCs w:val="24"/>
        </w:rPr>
      </w:pPr>
      <w:r w:rsidRPr="00535337">
        <w:rPr>
          <w:rStyle w:val="filenamebrief2"/>
          <w:rFonts w:hint="eastAsia"/>
          <w:sz w:val="24"/>
          <w:szCs w:val="24"/>
        </w:rPr>
        <w:t>彭济根，</w:t>
      </w:r>
      <w:bookmarkStart w:id="1" w:name="OLE_LINK1"/>
      <w:r w:rsidRPr="00535337">
        <w:rPr>
          <w:rStyle w:val="filenamebrief2"/>
          <w:rFonts w:hint="eastAsia"/>
          <w:sz w:val="24"/>
          <w:szCs w:val="24"/>
        </w:rPr>
        <w:t>西安交通大学数学与统计学院</w:t>
      </w:r>
      <w:bookmarkEnd w:id="1"/>
      <w:r w:rsidRPr="00535337">
        <w:rPr>
          <w:rStyle w:val="filenamebrief2"/>
          <w:rFonts w:hint="eastAsia"/>
          <w:sz w:val="24"/>
          <w:szCs w:val="24"/>
        </w:rPr>
        <w:t>教授（院长，</w:t>
      </w:r>
      <w:hyperlink r:id="rId6" w:history="1">
        <w:r w:rsidRPr="00635B3C">
          <w:rPr>
            <w:rStyle w:val="Hyperlink"/>
            <w:sz w:val="24"/>
            <w:szCs w:val="24"/>
          </w:rPr>
          <w:t>jgpeng@mail.xjtu.edu.cn</w:t>
        </w:r>
      </w:hyperlink>
      <w:r w:rsidRPr="00535337">
        <w:rPr>
          <w:rStyle w:val="filenamebrief2"/>
          <w:rFonts w:hint="eastAsia"/>
          <w:sz w:val="24"/>
          <w:szCs w:val="24"/>
        </w:rPr>
        <w:t>）</w:t>
      </w:r>
    </w:p>
    <w:p w:rsidR="00A256E1" w:rsidRPr="00535337" w:rsidRDefault="00A256E1" w:rsidP="0064545F">
      <w:pPr>
        <w:jc w:val="left"/>
        <w:rPr>
          <w:rStyle w:val="filenamebrief2"/>
          <w:b/>
          <w:sz w:val="28"/>
          <w:szCs w:val="28"/>
        </w:rPr>
      </w:pPr>
      <w:r w:rsidRPr="00535337">
        <w:rPr>
          <w:rStyle w:val="filenamebrief2"/>
          <w:rFonts w:hint="eastAsia"/>
          <w:b/>
          <w:sz w:val="28"/>
          <w:szCs w:val="28"/>
        </w:rPr>
        <w:t>副主任：</w:t>
      </w:r>
    </w:p>
    <w:p w:rsidR="00A256E1" w:rsidRPr="00535337" w:rsidRDefault="00A256E1" w:rsidP="00D94DA1">
      <w:pPr>
        <w:spacing w:line="360" w:lineRule="auto"/>
        <w:jc w:val="left"/>
        <w:rPr>
          <w:rStyle w:val="filenamebrief2"/>
          <w:sz w:val="24"/>
          <w:szCs w:val="24"/>
        </w:rPr>
      </w:pPr>
      <w:r w:rsidRPr="00535337">
        <w:rPr>
          <w:rStyle w:val="filenamebrief2"/>
          <w:rFonts w:hint="eastAsia"/>
          <w:sz w:val="24"/>
          <w:szCs w:val="24"/>
        </w:rPr>
        <w:t>赵彬，陕西师范大学数学与信息科学学院教授（原副校长，</w:t>
      </w:r>
      <w:hyperlink r:id="rId7" w:history="1">
        <w:r w:rsidRPr="00635B3C">
          <w:rPr>
            <w:rStyle w:val="Hyperlink"/>
            <w:rFonts w:ascii="Times New Roman" w:hAnsi="Times New Roman"/>
            <w:sz w:val="24"/>
            <w:szCs w:val="24"/>
          </w:rPr>
          <w:t>zhaobin@snnu.edu.cn</w:t>
        </w:r>
      </w:hyperlink>
      <w:r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李万同，兰州大学数学与</w:t>
      </w:r>
      <w:r>
        <w:rPr>
          <w:rStyle w:val="filenamebrief2"/>
          <w:rFonts w:hint="eastAsia"/>
          <w:sz w:val="24"/>
          <w:szCs w:val="24"/>
        </w:rPr>
        <w:t>统计</w:t>
      </w:r>
      <w:r w:rsidRPr="00D94DA1">
        <w:rPr>
          <w:rStyle w:val="filenamebrief2"/>
          <w:rFonts w:hint="eastAsia"/>
          <w:sz w:val="24"/>
          <w:szCs w:val="24"/>
        </w:rPr>
        <w:t>学院教授（院长，</w:t>
      </w:r>
      <w:r w:rsidRPr="008502BA">
        <w:rPr>
          <w:rStyle w:val="Hyperlink"/>
          <w:rFonts w:ascii="Times New Roman" w:hAnsi="Times New Roman"/>
          <w:sz w:val="24"/>
          <w:szCs w:val="24"/>
        </w:rPr>
        <w:t>wtli@lzu.edu.cn</w:t>
      </w:r>
      <w:r w:rsidRPr="00D94DA1">
        <w:rPr>
          <w:rStyle w:val="filenamebrief2"/>
          <w:rFonts w:hint="eastAsia"/>
          <w:sz w:val="24"/>
          <w:szCs w:val="24"/>
        </w:rPr>
        <w:t>）</w:t>
      </w:r>
      <w:bookmarkStart w:id="2" w:name="OLE_LINK4"/>
      <w:bookmarkStart w:id="3" w:name="OLE_LINK5"/>
    </w:p>
    <w:p w:rsidR="00A256E1" w:rsidRPr="00D94DA1" w:rsidRDefault="00A256E1" w:rsidP="00C873DE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易媛，</w:t>
      </w:r>
      <w:bookmarkStart w:id="4" w:name="OLE_LINK6"/>
      <w:bookmarkStart w:id="5" w:name="OLE_LINK7"/>
      <w:r w:rsidRPr="00D94DA1">
        <w:rPr>
          <w:rStyle w:val="filenamebrief2"/>
          <w:rFonts w:hint="eastAsia"/>
          <w:sz w:val="24"/>
          <w:szCs w:val="24"/>
        </w:rPr>
        <w:t>西安交通大学数学与统计学院</w:t>
      </w:r>
      <w:bookmarkEnd w:id="4"/>
      <w:bookmarkEnd w:id="5"/>
      <w:r w:rsidRPr="00D94DA1">
        <w:rPr>
          <w:rStyle w:val="filenamebrief2"/>
          <w:rFonts w:hint="eastAsia"/>
          <w:sz w:val="24"/>
          <w:szCs w:val="24"/>
        </w:rPr>
        <w:t>教授（副书记，</w:t>
      </w:r>
      <w:bookmarkStart w:id="6" w:name="OLE_LINK8"/>
      <w:bookmarkStart w:id="7" w:name="OLE_LINK9"/>
      <w:bookmarkStart w:id="8" w:name="OLE_LINK10"/>
      <w:r>
        <w:rPr>
          <w:rStyle w:val="filenamebrief2"/>
          <w:sz w:val="24"/>
          <w:szCs w:val="24"/>
        </w:rPr>
        <w:fldChar w:fldCharType="begin"/>
      </w:r>
      <w:r>
        <w:rPr>
          <w:rStyle w:val="filenamebrief2"/>
          <w:sz w:val="24"/>
          <w:szCs w:val="24"/>
        </w:rPr>
        <w:instrText xml:space="preserve"> HYPERLINK "mailto:yuanyi@mail.xjtu.edu.cn" </w:instrText>
      </w:r>
      <w:r w:rsidRPr="008025BF">
        <w:rPr>
          <w:sz w:val="24"/>
          <w:szCs w:val="24"/>
        </w:rPr>
      </w:r>
      <w:r>
        <w:rPr>
          <w:rStyle w:val="filenamebrief2"/>
          <w:sz w:val="24"/>
          <w:szCs w:val="24"/>
        </w:rPr>
        <w:fldChar w:fldCharType="separate"/>
      </w:r>
      <w:r w:rsidRPr="00635B3C">
        <w:rPr>
          <w:rStyle w:val="Hyperlink"/>
          <w:sz w:val="24"/>
          <w:szCs w:val="24"/>
        </w:rPr>
        <w:t>yuanyi@mail.xjtu.edu.cn</w:t>
      </w:r>
      <w:r>
        <w:rPr>
          <w:rStyle w:val="filenamebrief2"/>
          <w:sz w:val="24"/>
          <w:szCs w:val="24"/>
        </w:rPr>
        <w:fldChar w:fldCharType="end"/>
      </w:r>
      <w:bookmarkEnd w:id="6"/>
      <w:bookmarkEnd w:id="7"/>
      <w:bookmarkEnd w:id="8"/>
      <w:r w:rsidRPr="00D94DA1">
        <w:rPr>
          <w:rStyle w:val="filenamebrief2"/>
          <w:rFonts w:hint="eastAsia"/>
          <w:sz w:val="24"/>
          <w:szCs w:val="24"/>
        </w:rPr>
        <w:t>）</w:t>
      </w:r>
    </w:p>
    <w:p w:rsidR="00A256E1" w:rsidRPr="00535337" w:rsidRDefault="00A256E1" w:rsidP="0064545F">
      <w:pPr>
        <w:jc w:val="left"/>
        <w:rPr>
          <w:rStyle w:val="filenamebrief2"/>
          <w:b/>
          <w:sz w:val="28"/>
          <w:szCs w:val="28"/>
        </w:rPr>
      </w:pPr>
      <w:bookmarkStart w:id="9" w:name="OLE_LINK2"/>
      <w:bookmarkStart w:id="10" w:name="OLE_LINK3"/>
      <w:bookmarkEnd w:id="2"/>
      <w:bookmarkEnd w:id="3"/>
      <w:r w:rsidRPr="00535337">
        <w:rPr>
          <w:rStyle w:val="filenamebrief2"/>
          <w:rFonts w:hint="eastAsia"/>
          <w:b/>
          <w:sz w:val="28"/>
          <w:szCs w:val="28"/>
        </w:rPr>
        <w:t>委员</w:t>
      </w:r>
      <w:bookmarkEnd w:id="9"/>
      <w:bookmarkEnd w:id="10"/>
      <w:r w:rsidRPr="00535337">
        <w:rPr>
          <w:rStyle w:val="filenamebrief2"/>
          <w:rFonts w:hint="eastAsia"/>
          <w:b/>
          <w:sz w:val="28"/>
          <w:szCs w:val="28"/>
        </w:rPr>
        <w:t>：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陈晓峰，西安电子科技大学教授（</w:t>
      </w:r>
      <w:hyperlink r:id="rId8" w:history="1">
        <w:r w:rsidRPr="00635B3C">
          <w:rPr>
            <w:rStyle w:val="Hyperlink"/>
            <w:sz w:val="24"/>
            <w:szCs w:val="24"/>
          </w:rPr>
          <w:t>xfchen@xidian.edu.cn</w:t>
        </w:r>
      </w:hyperlink>
      <w:r w:rsidRPr="00D94DA1"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463B8F">
        <w:rPr>
          <w:rFonts w:hint="eastAsia"/>
          <w:sz w:val="24"/>
          <w:szCs w:val="24"/>
        </w:rPr>
        <w:t>高军安</w:t>
      </w:r>
      <w:r>
        <w:rPr>
          <w:rFonts w:hint="eastAsia"/>
          <w:sz w:val="24"/>
          <w:szCs w:val="24"/>
        </w:rPr>
        <w:t>，</w:t>
      </w:r>
      <w:r w:rsidRPr="00463B8F">
        <w:rPr>
          <w:rFonts w:hint="eastAsia"/>
          <w:sz w:val="24"/>
          <w:szCs w:val="24"/>
        </w:rPr>
        <w:t>西安邮电大学理学院副教授</w:t>
      </w:r>
      <w:r>
        <w:rPr>
          <w:rFonts w:hint="eastAsia"/>
          <w:sz w:val="24"/>
          <w:szCs w:val="24"/>
        </w:rPr>
        <w:t>（</w:t>
      </w:r>
      <w:r w:rsidRPr="00463B8F">
        <w:rPr>
          <w:rFonts w:hint="eastAsia"/>
          <w:sz w:val="24"/>
          <w:szCs w:val="24"/>
        </w:rPr>
        <w:t>副院长</w:t>
      </w:r>
      <w:r>
        <w:rPr>
          <w:rFonts w:hint="eastAsia"/>
          <w:sz w:val="24"/>
          <w:szCs w:val="24"/>
        </w:rPr>
        <w:t>，</w:t>
      </w:r>
      <w:hyperlink r:id="rId9" w:tgtFrame="_blank" w:history="1">
        <w:r w:rsidRPr="00463B8F">
          <w:rPr>
            <w:rStyle w:val="Hyperlink"/>
            <w:sz w:val="24"/>
            <w:szCs w:val="24"/>
          </w:rPr>
          <w:t>ymk215@sina.com</w:t>
        </w:r>
      </w:hyperlink>
      <w:r>
        <w:rPr>
          <w:rFonts w:hint="eastAsia"/>
          <w:sz w:val="24"/>
          <w:szCs w:val="24"/>
        </w:rPr>
        <w:t>）</w:t>
      </w:r>
    </w:p>
    <w:p w:rsidR="00A256E1" w:rsidRDefault="00A256E1" w:rsidP="00886313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黄永东，北方民族大学数学与信息科学学院教授（院长，</w:t>
      </w:r>
      <w:hyperlink r:id="rId10" w:history="1">
        <w:r w:rsidRPr="00C873DE">
          <w:rPr>
            <w:rStyle w:val="Hyperlink"/>
            <w:sz w:val="24"/>
            <w:szCs w:val="24"/>
          </w:rPr>
          <w:t>huang_yongdong@163.com</w:t>
        </w:r>
      </w:hyperlink>
      <w:r w:rsidRPr="00D94DA1"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886313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>
        <w:rPr>
          <w:rStyle w:val="filenamebrief2"/>
          <w:rFonts w:hint="eastAsia"/>
          <w:sz w:val="24"/>
          <w:szCs w:val="24"/>
        </w:rPr>
        <w:t>李海洋，西安工程大学理学院教授（副院长，</w:t>
      </w:r>
      <w:hyperlink r:id="rId11" w:history="1">
        <w:r w:rsidRPr="00635B3C">
          <w:rPr>
            <w:rStyle w:val="Hyperlink"/>
            <w:sz w:val="24"/>
            <w:szCs w:val="24"/>
          </w:rPr>
          <w:t>fplihaiyang@126.com</w:t>
        </w:r>
      </w:hyperlink>
      <w:r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刘喜兰，青海民族大学数学与统计学院教授（院长，</w:t>
      </w:r>
      <w:hyperlink r:id="rId12" w:history="1">
        <w:r>
          <w:rPr>
            <w:rStyle w:val="Hyperlink"/>
            <w:rFonts w:ascii="微软雅黑" w:eastAsia="微软雅黑" w:hAnsi="微软雅黑"/>
          </w:rPr>
          <w:t>doclanliu2002@yahoo.com.cn</w:t>
        </w:r>
      </w:hyperlink>
      <w:r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聂玉峰，西北工业大学理学院教授（副院长，</w:t>
      </w:r>
      <w:hyperlink r:id="rId13" w:history="1">
        <w:r w:rsidRPr="00033327">
          <w:rPr>
            <w:rStyle w:val="Hyperlink"/>
            <w:sz w:val="24"/>
            <w:szCs w:val="24"/>
          </w:rPr>
          <w:t>yfnie@nwpu.edu.cn</w:t>
        </w:r>
      </w:hyperlink>
      <w:r w:rsidRPr="00D94DA1"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>
        <w:rPr>
          <w:rStyle w:val="filenamebrief2"/>
          <w:rFonts w:hint="eastAsia"/>
          <w:sz w:val="24"/>
          <w:szCs w:val="24"/>
        </w:rPr>
        <w:t>乔琛，西安交通大学数学与统计学院副教授（</w:t>
      </w:r>
      <w:hyperlink r:id="rId14" w:history="1">
        <w:r w:rsidRPr="00033327">
          <w:rPr>
            <w:rStyle w:val="Hyperlink"/>
            <w:sz w:val="24"/>
            <w:szCs w:val="24"/>
          </w:rPr>
          <w:t>qiaochen@mail.xjtu.edu.cn</w:t>
        </w:r>
      </w:hyperlink>
      <w:r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宋学力，长安大学理学院教授</w:t>
      </w:r>
      <w:r>
        <w:rPr>
          <w:rStyle w:val="filenamebrief2"/>
          <w:rFonts w:hint="eastAsia"/>
          <w:sz w:val="24"/>
          <w:szCs w:val="24"/>
        </w:rPr>
        <w:t>（</w:t>
      </w:r>
      <w:r w:rsidRPr="00D94DA1">
        <w:rPr>
          <w:rStyle w:val="filenamebrief2"/>
          <w:rFonts w:hint="eastAsia"/>
          <w:sz w:val="24"/>
          <w:szCs w:val="24"/>
        </w:rPr>
        <w:t>副院长</w:t>
      </w:r>
      <w:r>
        <w:rPr>
          <w:rStyle w:val="filenamebrief2"/>
          <w:rFonts w:hint="eastAsia"/>
          <w:sz w:val="24"/>
          <w:szCs w:val="24"/>
        </w:rPr>
        <w:t>，</w:t>
      </w:r>
      <w:hyperlink r:id="rId15" w:history="1">
        <w:r w:rsidRPr="00033327">
          <w:rPr>
            <w:rStyle w:val="Hyperlink"/>
            <w:sz w:val="24"/>
            <w:szCs w:val="24"/>
          </w:rPr>
          <w:t>xlsung@chd.edu.cn</w:t>
        </w:r>
      </w:hyperlink>
      <w:r w:rsidRPr="00D94DA1"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滕志东，新疆大学数学与系统科学学院教授（院长，</w:t>
      </w:r>
      <w:hyperlink r:id="rId16" w:history="1">
        <w:r w:rsidRPr="00635B3C">
          <w:rPr>
            <w:rStyle w:val="Hyperlink"/>
            <w:sz w:val="24"/>
            <w:szCs w:val="24"/>
          </w:rPr>
          <w:t>zhidong@xju.edu.cn</w:t>
        </w:r>
      </w:hyperlink>
      <w:r w:rsidRPr="00D94DA1"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886313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王保仓，西安电子科技大学教授（</w:t>
      </w:r>
      <w:hyperlink r:id="rId17" w:history="1">
        <w:r w:rsidRPr="00635B3C">
          <w:rPr>
            <w:rStyle w:val="Hyperlink"/>
            <w:sz w:val="24"/>
            <w:szCs w:val="24"/>
          </w:rPr>
          <w:t>bcwang79@aliyun.com</w:t>
        </w:r>
      </w:hyperlink>
      <w:r w:rsidRPr="00D94DA1"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886313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  <w:r w:rsidRPr="00D94DA1">
        <w:rPr>
          <w:rStyle w:val="filenamebrief2"/>
          <w:rFonts w:hint="eastAsia"/>
          <w:sz w:val="24"/>
          <w:szCs w:val="24"/>
        </w:rPr>
        <w:t>徐哲峰，西北大学数学与统计学院教授（副院长，</w:t>
      </w:r>
      <w:hyperlink r:id="rId18" w:history="1">
        <w:r w:rsidRPr="006806EF">
          <w:rPr>
            <w:rStyle w:val="Hyperlink"/>
            <w:sz w:val="24"/>
            <w:szCs w:val="24"/>
          </w:rPr>
          <w:t>zfxu@nwu.edu.cn</w:t>
        </w:r>
      </w:hyperlink>
      <w:r>
        <w:rPr>
          <w:rStyle w:val="filenamebrief2"/>
          <w:rFonts w:hint="eastAsia"/>
          <w:sz w:val="24"/>
          <w:szCs w:val="24"/>
        </w:rPr>
        <w:t>）</w:t>
      </w:r>
    </w:p>
    <w:p w:rsidR="00A256E1" w:rsidRDefault="00A256E1" w:rsidP="00D94DA1">
      <w:pPr>
        <w:spacing w:line="360" w:lineRule="auto"/>
        <w:ind w:firstLine="540"/>
        <w:jc w:val="left"/>
        <w:rPr>
          <w:rStyle w:val="filenamebrief2"/>
          <w:sz w:val="24"/>
          <w:szCs w:val="24"/>
        </w:rPr>
      </w:pPr>
    </w:p>
    <w:p w:rsidR="00A256E1" w:rsidRDefault="00A256E1" w:rsidP="007241AA">
      <w:pPr>
        <w:jc w:val="left"/>
        <w:rPr>
          <w:rStyle w:val="filenamebrief2"/>
          <w:b/>
          <w:sz w:val="28"/>
          <w:szCs w:val="28"/>
        </w:rPr>
      </w:pPr>
      <w:r w:rsidRPr="00E55693">
        <w:rPr>
          <w:rStyle w:val="filenamebrief2"/>
          <w:rFonts w:hint="eastAsia"/>
          <w:b/>
          <w:sz w:val="28"/>
          <w:szCs w:val="28"/>
        </w:rPr>
        <w:t>办公室：</w:t>
      </w:r>
    </w:p>
    <w:p w:rsidR="00A256E1" w:rsidRDefault="00A256E1" w:rsidP="00A77787">
      <w:pPr>
        <w:spacing w:line="360" w:lineRule="auto"/>
        <w:ind w:firstLine="525"/>
        <w:jc w:val="left"/>
        <w:rPr>
          <w:rStyle w:val="filenamebrief2"/>
          <w:sz w:val="24"/>
          <w:szCs w:val="24"/>
        </w:rPr>
      </w:pPr>
      <w:r w:rsidRPr="00A77787">
        <w:rPr>
          <w:rStyle w:val="filenamebrief2"/>
          <w:rFonts w:hint="eastAsia"/>
          <w:sz w:val="24"/>
          <w:szCs w:val="24"/>
        </w:rPr>
        <w:t>组委会设日常事务办公室，</w:t>
      </w:r>
      <w:r>
        <w:rPr>
          <w:rStyle w:val="filenamebrief2"/>
          <w:rFonts w:hint="eastAsia"/>
          <w:sz w:val="24"/>
          <w:szCs w:val="24"/>
        </w:rPr>
        <w:t>人员有易媛、乔琛、</w:t>
      </w:r>
      <w:r w:rsidRPr="00A77787">
        <w:rPr>
          <w:rStyle w:val="filenamebrief2"/>
          <w:rFonts w:hint="eastAsia"/>
          <w:sz w:val="24"/>
          <w:szCs w:val="24"/>
        </w:rPr>
        <w:t>张若心</w:t>
      </w:r>
      <w:r>
        <w:rPr>
          <w:rStyle w:val="filenamebrief2"/>
          <w:rFonts w:hint="eastAsia"/>
          <w:sz w:val="24"/>
          <w:szCs w:val="24"/>
        </w:rPr>
        <w:t>。</w:t>
      </w:r>
    </w:p>
    <w:p w:rsidR="00A256E1" w:rsidRPr="00A77787" w:rsidRDefault="00A256E1" w:rsidP="00A77787">
      <w:pPr>
        <w:spacing w:line="360" w:lineRule="auto"/>
        <w:ind w:firstLine="525"/>
        <w:jc w:val="left"/>
        <w:rPr>
          <w:rStyle w:val="filenamebrief2"/>
          <w:sz w:val="24"/>
          <w:szCs w:val="24"/>
        </w:rPr>
      </w:pPr>
      <w:r w:rsidRPr="00A77787">
        <w:rPr>
          <w:rStyle w:val="filenamebrief2"/>
          <w:rFonts w:hint="eastAsia"/>
          <w:sz w:val="24"/>
          <w:szCs w:val="24"/>
        </w:rPr>
        <w:t>地点：</w:t>
      </w:r>
      <w:r>
        <w:rPr>
          <w:rStyle w:val="filenamebrief2"/>
          <w:rFonts w:hint="eastAsia"/>
          <w:sz w:val="24"/>
          <w:szCs w:val="24"/>
        </w:rPr>
        <w:t>西安市咸宁西路</w:t>
      </w:r>
      <w:r>
        <w:rPr>
          <w:rStyle w:val="filenamebrief2"/>
          <w:sz w:val="24"/>
          <w:szCs w:val="24"/>
        </w:rPr>
        <w:t>28</w:t>
      </w:r>
      <w:r>
        <w:rPr>
          <w:rStyle w:val="filenamebrief2"/>
          <w:rFonts w:hint="eastAsia"/>
          <w:sz w:val="24"/>
          <w:szCs w:val="24"/>
        </w:rPr>
        <w:t>号，</w:t>
      </w:r>
      <w:r w:rsidRPr="00A77787">
        <w:rPr>
          <w:rStyle w:val="filenamebrief2"/>
          <w:rFonts w:hint="eastAsia"/>
          <w:sz w:val="24"/>
          <w:szCs w:val="24"/>
        </w:rPr>
        <w:t>西安交通大学理科楼</w:t>
      </w:r>
      <w:r w:rsidRPr="00A77787">
        <w:rPr>
          <w:rStyle w:val="filenamebrief2"/>
          <w:sz w:val="24"/>
          <w:szCs w:val="24"/>
        </w:rPr>
        <w:t>215</w:t>
      </w:r>
      <w:r>
        <w:rPr>
          <w:rStyle w:val="filenamebrief2"/>
          <w:rFonts w:hint="eastAsia"/>
          <w:sz w:val="24"/>
          <w:szCs w:val="24"/>
        </w:rPr>
        <w:t>室，邮编</w:t>
      </w:r>
      <w:r>
        <w:rPr>
          <w:rStyle w:val="filenamebrief2"/>
          <w:sz w:val="24"/>
          <w:szCs w:val="24"/>
        </w:rPr>
        <w:t>710049</w:t>
      </w:r>
      <w:r>
        <w:rPr>
          <w:rStyle w:val="filenamebrief2"/>
          <w:rFonts w:hint="eastAsia"/>
          <w:sz w:val="24"/>
          <w:szCs w:val="24"/>
        </w:rPr>
        <w:t>。</w:t>
      </w:r>
    </w:p>
    <w:p w:rsidR="00A256E1" w:rsidRDefault="00A256E1" w:rsidP="00A77787">
      <w:pPr>
        <w:spacing w:line="360" w:lineRule="auto"/>
        <w:ind w:firstLine="525"/>
        <w:jc w:val="left"/>
        <w:rPr>
          <w:rStyle w:val="filenamebrief2"/>
          <w:sz w:val="24"/>
          <w:szCs w:val="24"/>
        </w:rPr>
      </w:pPr>
      <w:r w:rsidRPr="00A77787">
        <w:rPr>
          <w:rStyle w:val="filenamebrief2"/>
          <w:rFonts w:hint="eastAsia"/>
          <w:sz w:val="24"/>
          <w:szCs w:val="24"/>
        </w:rPr>
        <w:t>联系电话：</w:t>
      </w:r>
      <w:r w:rsidRPr="00A77787">
        <w:rPr>
          <w:rStyle w:val="filenamebrief2"/>
          <w:sz w:val="24"/>
          <w:szCs w:val="24"/>
        </w:rPr>
        <w:t>029-82663968</w:t>
      </w:r>
      <w:r w:rsidRPr="00A77787">
        <w:rPr>
          <w:rStyle w:val="filenamebrief2"/>
          <w:rFonts w:hint="eastAsia"/>
          <w:sz w:val="24"/>
          <w:szCs w:val="24"/>
        </w:rPr>
        <w:t>（易媛），</w:t>
      </w:r>
      <w:r w:rsidRPr="00A77787">
        <w:rPr>
          <w:rStyle w:val="filenamebrief2"/>
          <w:sz w:val="24"/>
          <w:szCs w:val="24"/>
        </w:rPr>
        <w:t>029-82663899</w:t>
      </w:r>
      <w:r w:rsidRPr="00A77787">
        <w:rPr>
          <w:rStyle w:val="filenamebrief2"/>
          <w:rFonts w:hint="eastAsia"/>
          <w:sz w:val="24"/>
          <w:szCs w:val="24"/>
        </w:rPr>
        <w:t>（张若心，</w:t>
      </w:r>
      <w:r w:rsidRPr="00A77787">
        <w:rPr>
          <w:rStyle w:val="filenamebrief2"/>
          <w:sz w:val="24"/>
          <w:szCs w:val="24"/>
        </w:rPr>
        <w:t>15009200882</w:t>
      </w:r>
      <w:r w:rsidRPr="00A77787">
        <w:rPr>
          <w:rStyle w:val="filenamebrief2"/>
          <w:rFonts w:hint="eastAsia"/>
          <w:sz w:val="24"/>
          <w:szCs w:val="24"/>
        </w:rPr>
        <w:t>）</w:t>
      </w:r>
      <w:r>
        <w:rPr>
          <w:rStyle w:val="filenamebrief2"/>
          <w:rFonts w:hint="eastAsia"/>
          <w:sz w:val="24"/>
          <w:szCs w:val="24"/>
        </w:rPr>
        <w:t>。</w:t>
      </w:r>
    </w:p>
    <w:p w:rsidR="00A256E1" w:rsidRPr="00A77787" w:rsidRDefault="00A256E1" w:rsidP="00A77787">
      <w:pPr>
        <w:spacing w:line="360" w:lineRule="auto"/>
        <w:ind w:firstLine="525"/>
        <w:jc w:val="left"/>
        <w:rPr>
          <w:sz w:val="24"/>
          <w:szCs w:val="24"/>
        </w:rPr>
      </w:pPr>
      <w:r>
        <w:rPr>
          <w:rStyle w:val="filenamebrief2"/>
          <w:rFonts w:hint="eastAsia"/>
          <w:sz w:val="24"/>
          <w:szCs w:val="24"/>
        </w:rPr>
        <w:t>电子邮箱：</w:t>
      </w:r>
      <w:hyperlink r:id="rId19" w:history="1">
        <w:r w:rsidRPr="00635B3C">
          <w:rPr>
            <w:rStyle w:val="Hyperlink"/>
            <w:sz w:val="24"/>
            <w:szCs w:val="24"/>
          </w:rPr>
          <w:t>yuanyi@mail.xjtu.edu.cn</w:t>
        </w:r>
      </w:hyperlink>
      <w:r>
        <w:rPr>
          <w:rStyle w:val="filenamebrief2"/>
          <w:rFonts w:hint="eastAsia"/>
          <w:sz w:val="24"/>
          <w:szCs w:val="24"/>
        </w:rPr>
        <w:t>（易媛），</w:t>
      </w:r>
      <w:hyperlink r:id="rId20" w:history="1">
        <w:r w:rsidRPr="00635B3C">
          <w:rPr>
            <w:rStyle w:val="Hyperlink"/>
          </w:rPr>
          <w:t>zhangruoxin.xjtu@xjtu.edu.cn</w:t>
        </w:r>
      </w:hyperlink>
      <w:r>
        <w:rPr>
          <w:rFonts w:hint="eastAsia"/>
        </w:rPr>
        <w:t>（张若心）</w:t>
      </w:r>
    </w:p>
    <w:sectPr w:rsidR="00A256E1" w:rsidRPr="00A77787" w:rsidSect="007241AA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E1" w:rsidRDefault="00A256E1" w:rsidP="00B66419">
      <w:r>
        <w:separator/>
      </w:r>
    </w:p>
  </w:endnote>
  <w:endnote w:type="continuationSeparator" w:id="1">
    <w:p w:rsidR="00A256E1" w:rsidRDefault="00A256E1" w:rsidP="00B6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E1" w:rsidRDefault="00A256E1" w:rsidP="00B66419">
      <w:r>
        <w:separator/>
      </w:r>
    </w:p>
  </w:footnote>
  <w:footnote w:type="continuationSeparator" w:id="1">
    <w:p w:rsidR="00A256E1" w:rsidRDefault="00A256E1" w:rsidP="00B66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45F"/>
    <w:rsid w:val="00033327"/>
    <w:rsid w:val="000A520B"/>
    <w:rsid w:val="0011685C"/>
    <w:rsid w:val="0025189D"/>
    <w:rsid w:val="00260431"/>
    <w:rsid w:val="002925EA"/>
    <w:rsid w:val="003317C5"/>
    <w:rsid w:val="00363192"/>
    <w:rsid w:val="00463B8F"/>
    <w:rsid w:val="004937C6"/>
    <w:rsid w:val="004A4A76"/>
    <w:rsid w:val="004B75F9"/>
    <w:rsid w:val="004C2A95"/>
    <w:rsid w:val="004D06B5"/>
    <w:rsid w:val="00535337"/>
    <w:rsid w:val="0056440A"/>
    <w:rsid w:val="005B31EB"/>
    <w:rsid w:val="005F2E18"/>
    <w:rsid w:val="00635B3C"/>
    <w:rsid w:val="0064545F"/>
    <w:rsid w:val="00657ABB"/>
    <w:rsid w:val="006806EF"/>
    <w:rsid w:val="006B14A6"/>
    <w:rsid w:val="007241AA"/>
    <w:rsid w:val="007B0F9F"/>
    <w:rsid w:val="007D5593"/>
    <w:rsid w:val="007F17F6"/>
    <w:rsid w:val="008025BF"/>
    <w:rsid w:val="00834EDF"/>
    <w:rsid w:val="008502BA"/>
    <w:rsid w:val="008530BC"/>
    <w:rsid w:val="00886313"/>
    <w:rsid w:val="008C7CCA"/>
    <w:rsid w:val="00980557"/>
    <w:rsid w:val="009E5A17"/>
    <w:rsid w:val="00A256E1"/>
    <w:rsid w:val="00A771FE"/>
    <w:rsid w:val="00A77787"/>
    <w:rsid w:val="00AD695E"/>
    <w:rsid w:val="00B33A34"/>
    <w:rsid w:val="00B66419"/>
    <w:rsid w:val="00BB2519"/>
    <w:rsid w:val="00C873DE"/>
    <w:rsid w:val="00C95F25"/>
    <w:rsid w:val="00D379EE"/>
    <w:rsid w:val="00D94DA1"/>
    <w:rsid w:val="00DF0F96"/>
    <w:rsid w:val="00E230D1"/>
    <w:rsid w:val="00E55693"/>
    <w:rsid w:val="00EA1312"/>
    <w:rsid w:val="00F72265"/>
    <w:rsid w:val="00FC2B2D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namebrief2">
    <w:name w:val="filename_brief2"/>
    <w:basedOn w:val="DefaultParagraphFont"/>
    <w:uiPriority w:val="99"/>
    <w:rsid w:val="0064545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6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64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419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63B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fchen@xidian.edu.cn" TargetMode="External"/><Relationship Id="rId13" Type="http://schemas.openxmlformats.org/officeDocument/2006/relationships/hyperlink" Target="http://webmail.xjtu.edu.cn/coremail/XT3/pab/view.jsp?sid=CAFmRcMMdHECRYpySeMMOjxAaJMlJAFc&amp;totalCount=492&amp;view_no=286&amp;puid=920&amp;gid=&amp;pabType=" TargetMode="External"/><Relationship Id="rId18" Type="http://schemas.openxmlformats.org/officeDocument/2006/relationships/hyperlink" Target="http://webmail.xjtu.edu.cn/coremail/XT3/pab/view.jsp?sid=CAFmRcMMdHECRYpySeMMOjxAaJMlJAFc&amp;totalCount=492&amp;view_no=398&amp;puid=823&amp;gid=&amp;pabType=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zhaobin@snnu.edu.cn" TargetMode="External"/><Relationship Id="rId12" Type="http://schemas.openxmlformats.org/officeDocument/2006/relationships/hyperlink" Target="mailto:doclanliu2002@yahoo.com.cn" TargetMode="External"/><Relationship Id="rId17" Type="http://schemas.openxmlformats.org/officeDocument/2006/relationships/hyperlink" Target="mailto:bcwang79@aliyun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hidong@xju.edu.cn" TargetMode="External"/><Relationship Id="rId20" Type="http://schemas.openxmlformats.org/officeDocument/2006/relationships/hyperlink" Target="mailto:zhangruoxin.xjtu@xjtu.edu.cn" TargetMode="External"/><Relationship Id="rId1" Type="http://schemas.openxmlformats.org/officeDocument/2006/relationships/styles" Target="styles.xml"/><Relationship Id="rId6" Type="http://schemas.openxmlformats.org/officeDocument/2006/relationships/hyperlink" Target="mailto:jgpeng@mail.xjtu.edu.cn" TargetMode="External"/><Relationship Id="rId11" Type="http://schemas.openxmlformats.org/officeDocument/2006/relationships/hyperlink" Target="mailto:fplihaiyang@126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ebmail.xjtu.edu.cn/coremail/XT3/pab/view.jsp?sid=CAFmRcMMdHECRYpySeMMOjxAaJMlJAFc&amp;totalCount=492&amp;view_no=313&amp;puid=725&amp;gid=&amp;pabType=" TargetMode="External"/><Relationship Id="rId10" Type="http://schemas.openxmlformats.org/officeDocument/2006/relationships/hyperlink" Target="http://webmail.xjtu.edu.cn/coremail/XT3/pab/view.jsp?sid=CAFmRcMMdHECRYpySeMMOjxAaJMlJAFc&amp;totalCount=492&amp;view_no=164&amp;puid=271&amp;gid=&amp;pabType=" TargetMode="External"/><Relationship Id="rId19" Type="http://schemas.openxmlformats.org/officeDocument/2006/relationships/hyperlink" Target="mailto:yuanyi@mail.xjt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mk215@sina.com" TargetMode="External"/><Relationship Id="rId14" Type="http://schemas.openxmlformats.org/officeDocument/2006/relationships/hyperlink" Target="http://webmail.xjtu.edu.cn/coremail/XT3/pab/view.jsp?sid=CAFmRcMMdHECRYpySeMMOjxAaJMlJAFc&amp;totalCount=492&amp;view_no=295&amp;puid=549&amp;gid=&amp;pabTyp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319</Words>
  <Characters>1819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中国高校密码数学挑战赛西北赛区组织委员会</dc:title>
  <dc:subject/>
  <dc:creator>math</dc:creator>
  <cp:keywords/>
  <dc:description/>
  <cp:lastModifiedBy>马苗</cp:lastModifiedBy>
  <cp:revision>2</cp:revision>
  <dcterms:created xsi:type="dcterms:W3CDTF">2016-07-10T01:11:00Z</dcterms:created>
  <dcterms:modified xsi:type="dcterms:W3CDTF">2016-07-10T01:11:00Z</dcterms:modified>
</cp:coreProperties>
</file>